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F285" w14:textId="77777777" w:rsidR="000C151D" w:rsidRDefault="00213689">
      <w:pPr>
        <w:pStyle w:val="Subttulo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0C73807F" wp14:editId="461540B5">
            <wp:extent cx="33401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B9216" w14:textId="77777777" w:rsidR="000C151D" w:rsidRDefault="000C151D">
      <w:pPr>
        <w:pStyle w:val="Subttulo"/>
        <w:rPr>
          <w:rFonts w:ascii="Avenir Book" w:hAnsi="Avenir Book"/>
        </w:rPr>
      </w:pPr>
    </w:p>
    <w:p w14:paraId="6340318D" w14:textId="77777777" w:rsidR="000C151D" w:rsidRDefault="00213689">
      <w:pPr>
        <w:pStyle w:val="Ttulo"/>
        <w:rPr>
          <w:rFonts w:ascii="Avenir Book" w:hAnsi="Avenir Book"/>
        </w:rPr>
      </w:pPr>
      <w:r>
        <w:rPr>
          <w:rFonts w:ascii="Avenir Book" w:hAnsi="Avenir Book"/>
        </w:rPr>
        <w:t>Casa residencial</w:t>
      </w:r>
    </w:p>
    <w:p w14:paraId="30B9ED14" w14:textId="77777777" w:rsidR="000C151D" w:rsidRDefault="00213689">
      <w:pPr>
        <w:pStyle w:val="Autor"/>
        <w:rPr>
          <w:rFonts w:ascii="Avenir Book" w:hAnsi="Avenir Book"/>
        </w:rPr>
      </w:pPr>
      <w:r>
        <w:rPr>
          <w:rFonts w:ascii="Avenir Book" w:hAnsi="Avenir Book"/>
        </w:rPr>
        <w:t>FISO Desarrollos – Comercializado por Concepto Master Broker</w:t>
      </w:r>
    </w:p>
    <w:p w14:paraId="67C8DF98" w14:textId="77777777" w:rsidR="000C151D" w:rsidRDefault="00213689">
      <w:pPr>
        <w:pStyle w:val="Ttulo1"/>
        <w:rPr>
          <w:rFonts w:ascii="Avenir Book" w:hAnsi="Avenir Book"/>
        </w:rPr>
      </w:pPr>
      <w:r>
        <w:rPr>
          <w:rFonts w:ascii="Avenir Book" w:hAnsi="Avenir Book"/>
        </w:rPr>
        <w:t>Ubicación satelital</w:t>
      </w:r>
    </w:p>
    <w:p w14:paraId="2036C76D" w14:textId="77777777" w:rsidR="000C151D" w:rsidRDefault="00213689">
      <w:pPr>
        <w:pStyle w:val="NormalWeb"/>
      </w:pPr>
      <w:r>
        <w:rPr>
          <w:rFonts w:ascii="Calibri" w:hAnsi="Calibri" w:cs="Calibri"/>
          <w:color w:val="0F54CC"/>
        </w:rPr>
        <w:t xml:space="preserve">https://goo.gl/maps/JdbH7RWBoUAcB4HX9 </w:t>
      </w:r>
    </w:p>
    <w:p w14:paraId="708D6814" w14:textId="77777777" w:rsidR="000C151D" w:rsidRDefault="000C151D">
      <w:pPr>
        <w:pStyle w:val="Listaconvietas"/>
        <w:numPr>
          <w:ilvl w:val="0"/>
          <w:numId w:val="0"/>
        </w:numPr>
        <w:spacing w:after="0"/>
        <w:rPr>
          <w:rStyle w:val="selectable-text"/>
        </w:rPr>
      </w:pPr>
    </w:p>
    <w:p w14:paraId="7BDEAC0A" w14:textId="77777777" w:rsidR="000C151D" w:rsidRDefault="0021368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¡Sigamos haciendo equipo!</w:t>
      </w:r>
    </w:p>
    <w:p w14:paraId="287B07AD" w14:textId="77777777" w:rsidR="000C151D" w:rsidRDefault="00213689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  <w:r>
        <w:rPr>
          <w:rFonts w:ascii="Avenir Book" w:hAnsi="Avenir Book"/>
        </w:rPr>
        <w:t xml:space="preserve">Gerente a cargo </w:t>
      </w:r>
    </w:p>
    <w:p w14:paraId="12E23E0F" w14:textId="2D2B441D" w:rsidR="000C151D" w:rsidRDefault="001C2146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  <w:r>
        <w:rPr>
          <w:rFonts w:ascii="Avenir Book" w:hAnsi="Avenir Book"/>
        </w:rPr>
        <w:t>Owen Salazar</w:t>
      </w:r>
      <w:r w:rsidR="00213689">
        <w:rPr>
          <w:rFonts w:ascii="Avenir Book" w:hAnsi="Avenir Book"/>
        </w:rPr>
        <w:t xml:space="preserve"> (999) </w:t>
      </w:r>
      <w:r>
        <w:rPr>
          <w:rFonts w:ascii="Avenir Book" w:hAnsi="Avenir Book"/>
        </w:rPr>
        <w:t>994 0889</w:t>
      </w:r>
    </w:p>
    <w:p w14:paraId="7DCD8C96" w14:textId="4029F5AA" w:rsidR="006F6CFB" w:rsidRDefault="00C02F3A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  <w:hyperlink r:id="rId8" w:history="1">
        <w:r w:rsidRPr="007B2641">
          <w:rPr>
            <w:rStyle w:val="Hipervnculo"/>
            <w:rFonts w:ascii="Avenir Book" w:hAnsi="Avenir Book"/>
          </w:rPr>
          <w:t>osalazargv@conceptomb.mx</w:t>
        </w:r>
      </w:hyperlink>
    </w:p>
    <w:p w14:paraId="222A101F" w14:textId="77777777" w:rsidR="006F6CFB" w:rsidRDefault="006F6CFB">
      <w:pPr>
        <w:pStyle w:val="Listaconvietas"/>
        <w:numPr>
          <w:ilvl w:val="0"/>
          <w:numId w:val="0"/>
        </w:numPr>
        <w:spacing w:after="0"/>
        <w:rPr>
          <w:rFonts w:ascii="Avenir Book" w:hAnsi="Avenir Book"/>
        </w:rPr>
      </w:pPr>
    </w:p>
    <w:sectPr w:rsidR="006F6CFB">
      <w:footerReference w:type="default" r:id="rId9"/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456E8" w14:textId="77777777" w:rsidR="00082829" w:rsidRDefault="00082829">
      <w:pPr>
        <w:spacing w:line="240" w:lineRule="auto"/>
      </w:pPr>
      <w:r>
        <w:separator/>
      </w:r>
    </w:p>
  </w:endnote>
  <w:endnote w:type="continuationSeparator" w:id="0">
    <w:p w14:paraId="572A07B0" w14:textId="77777777" w:rsidR="00082829" w:rsidRDefault="00082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635894"/>
      <w:docPartObj>
        <w:docPartGallery w:val="AutoText"/>
      </w:docPartObj>
    </w:sdtPr>
    <w:sdtContent>
      <w:p w14:paraId="3109628E" w14:textId="77777777" w:rsidR="000C151D" w:rsidRDefault="00213689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0807" w14:textId="77777777" w:rsidR="00082829" w:rsidRDefault="00082829">
      <w:pPr>
        <w:spacing w:after="0"/>
      </w:pPr>
      <w:r>
        <w:separator/>
      </w:r>
    </w:p>
  </w:footnote>
  <w:footnote w:type="continuationSeparator" w:id="0">
    <w:p w14:paraId="271C5C73" w14:textId="77777777" w:rsidR="00082829" w:rsidRDefault="000828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83510"/>
    <w:multiLevelType w:val="multilevel"/>
    <w:tmpl w:val="52083510"/>
    <w:lvl w:ilvl="0">
      <w:start w:val="1"/>
      <w:numFmt w:val="bullet"/>
      <w:pStyle w:val="Listaconvietas"/>
      <w:lvlText w:val=""/>
      <w:lvlJc w:val="left"/>
      <w:pPr>
        <w:tabs>
          <w:tab w:val="left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1CF9"/>
    <w:multiLevelType w:val="multilevel"/>
    <w:tmpl w:val="6C901CF9"/>
    <w:lvl w:ilvl="0">
      <w:start w:val="1"/>
      <w:numFmt w:val="decimal"/>
      <w:pStyle w:val="Listaconnmero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8139">
    <w:abstractNumId w:val="1"/>
  </w:num>
  <w:num w:numId="2" w16cid:durableId="13356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1E"/>
    <w:rsid w:val="FFEE9171"/>
    <w:rsid w:val="00075D19"/>
    <w:rsid w:val="00082829"/>
    <w:rsid w:val="000C151D"/>
    <w:rsid w:val="000E653A"/>
    <w:rsid w:val="00196D25"/>
    <w:rsid w:val="001C2146"/>
    <w:rsid w:val="00213689"/>
    <w:rsid w:val="00252CFC"/>
    <w:rsid w:val="00260559"/>
    <w:rsid w:val="00283084"/>
    <w:rsid w:val="002944EB"/>
    <w:rsid w:val="003020C8"/>
    <w:rsid w:val="00335EFC"/>
    <w:rsid w:val="0037356F"/>
    <w:rsid w:val="00390DD0"/>
    <w:rsid w:val="004133D9"/>
    <w:rsid w:val="0045410F"/>
    <w:rsid w:val="004A5F3D"/>
    <w:rsid w:val="004F4778"/>
    <w:rsid w:val="00654B25"/>
    <w:rsid w:val="006A2C35"/>
    <w:rsid w:val="006E1D6C"/>
    <w:rsid w:val="006E22E8"/>
    <w:rsid w:val="006F6CFB"/>
    <w:rsid w:val="00706A05"/>
    <w:rsid w:val="0078218B"/>
    <w:rsid w:val="007D191E"/>
    <w:rsid w:val="008A2920"/>
    <w:rsid w:val="00913FBB"/>
    <w:rsid w:val="009612A5"/>
    <w:rsid w:val="009848DD"/>
    <w:rsid w:val="00993FBC"/>
    <w:rsid w:val="009A382E"/>
    <w:rsid w:val="009B676C"/>
    <w:rsid w:val="00A368F8"/>
    <w:rsid w:val="00A670EA"/>
    <w:rsid w:val="00B16952"/>
    <w:rsid w:val="00B730FC"/>
    <w:rsid w:val="00C00771"/>
    <w:rsid w:val="00C02F3A"/>
    <w:rsid w:val="00C55CA4"/>
    <w:rsid w:val="00CB78C5"/>
    <w:rsid w:val="00CC5B49"/>
    <w:rsid w:val="00D0529D"/>
    <w:rsid w:val="00D445E4"/>
    <w:rsid w:val="00D96C74"/>
    <w:rsid w:val="00DB197A"/>
    <w:rsid w:val="00E448CF"/>
    <w:rsid w:val="00E659D3"/>
    <w:rsid w:val="00EC04C5"/>
    <w:rsid w:val="00F57DE7"/>
    <w:rsid w:val="00F61F3C"/>
    <w:rsid w:val="00F81679"/>
    <w:rsid w:val="00F84172"/>
    <w:rsid w:val="00F9507E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878"/>
  <w15:docId w15:val="{6EB41E70-9526-49FE-A070-9BBCE137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12" w:lineRule="auto"/>
    </w:pPr>
    <w:rPr>
      <w:color w:val="000000" w:themeColor="text1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semiHidden/>
    <w:unhideWhenUsed/>
    <w:qFormat/>
    <w:rPr>
      <w:b/>
      <w:i/>
      <w:iCs/>
    </w:rPr>
  </w:style>
  <w:style w:type="character" w:styleId="Hipervnculo">
    <w:name w:val="Hyperlink"/>
    <w:basedOn w:val="Fuentedeprrafopredeter"/>
    <w:uiPriority w:val="99"/>
    <w:unhideWhenUsed/>
    <w:qFormat/>
    <w:rPr>
      <w:color w:val="5E9EA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7A4561" w:themeColor="followedHyperlink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Encabezado">
    <w:name w:val="header"/>
    <w:basedOn w:val="Normal"/>
    <w:link w:val="EncabezadoCar"/>
    <w:uiPriority w:val="99"/>
    <w:qFormat/>
    <w:pPr>
      <w:spacing w:after="0" w:line="240" w:lineRule="auto"/>
    </w:pPr>
  </w:style>
  <w:style w:type="paragraph" w:styleId="Listaconnmeros">
    <w:name w:val="List Number"/>
    <w:basedOn w:val="Normal"/>
    <w:uiPriority w:val="13"/>
    <w:qFormat/>
    <w:pPr>
      <w:numPr>
        <w:numId w:val="1"/>
      </w:numPr>
    </w:pPr>
  </w:style>
  <w:style w:type="paragraph" w:styleId="Listaconvietas">
    <w:name w:val="List Bullet"/>
    <w:basedOn w:val="Normal"/>
    <w:uiPriority w:val="12"/>
    <w:qFormat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paragraph" w:styleId="Subttulo">
    <w:name w:val="Subtitle"/>
    <w:basedOn w:val="Normal"/>
    <w:link w:val="SubttuloCar"/>
    <w:uiPriority w:val="2"/>
    <w:qFormat/>
    <w:pPr>
      <w:spacing w:after="300" w:line="240" w:lineRule="auto"/>
      <w:contextualSpacing/>
    </w:pPr>
    <w:rPr>
      <w:rFonts w:eastAsiaTheme="minorEastAsia"/>
      <w:sz w:val="32"/>
    </w:rPr>
  </w:style>
  <w:style w:type="paragraph" w:styleId="Ttulo">
    <w:name w:val="Title"/>
    <w:basedOn w:val="Normal"/>
    <w:link w:val="TtuloC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uiPriority w:val="2"/>
    <w:qFormat/>
    <w:rPr>
      <w:rFonts w:eastAsiaTheme="minorEastAsia"/>
      <w:sz w:val="32"/>
    </w:rPr>
  </w:style>
  <w:style w:type="character" w:customStyle="1" w:styleId="TtuloCar">
    <w:name w:val="Título Car"/>
    <w:basedOn w:val="Fuentedeprrafopredeter"/>
    <w:link w:val="Ttulo"/>
    <w:uiPriority w:val="1"/>
    <w:qFormat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sz w:val="4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customStyle="1" w:styleId="Autor">
    <w:name w:val="Aut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customStyle="1" w:styleId="nfasissutil1">
    <w:name w:val="Énfasis sutil1"/>
    <w:basedOn w:val="Fuentedeprrafopredeter"/>
    <w:uiPriority w:val="19"/>
    <w:semiHidden/>
    <w:unhideWhenUsed/>
    <w:qFormat/>
    <w:rPr>
      <w:i/>
      <w:iCs/>
      <w:color w:val="000000" w:themeColor="text1"/>
    </w:rPr>
  </w:style>
  <w:style w:type="character" w:customStyle="1" w:styleId="nfasisintenso1">
    <w:name w:val="Énfasis intenso1"/>
    <w:basedOn w:val="Fuentedeprrafopredeter"/>
    <w:uiPriority w:val="21"/>
    <w:semiHidden/>
    <w:unhideWhenUsed/>
    <w:qFormat/>
    <w:rPr>
      <w:b/>
      <w:iCs/>
      <w:caps/>
      <w:color w:val="000000" w:themeColor="text1"/>
    </w:rPr>
  </w:style>
  <w:style w:type="character" w:customStyle="1" w:styleId="Referenciasutil1">
    <w:name w:val="Referencia sutil1"/>
    <w:basedOn w:val="Fuentedeprrafopredeter"/>
    <w:uiPriority w:val="31"/>
    <w:semiHidden/>
    <w:unhideWhenUsed/>
    <w:qFormat/>
    <w:rPr>
      <w:caps/>
      <w:color w:val="000000" w:themeColor="text1"/>
    </w:rPr>
  </w:style>
  <w:style w:type="character" w:customStyle="1" w:styleId="Referenciaintensa1">
    <w:name w:val="Referencia intensa1"/>
    <w:basedOn w:val="Fuentedeprrafopredeter"/>
    <w:uiPriority w:val="32"/>
    <w:semiHidden/>
    <w:unhideWhenUsed/>
    <w:qFormat/>
    <w:rPr>
      <w:b/>
      <w:bCs/>
      <w:i/>
      <w:caps/>
      <w:color w:val="000000" w:themeColor="text1"/>
      <w:spacing w:val="0"/>
    </w:rPr>
  </w:style>
  <w:style w:type="character" w:customStyle="1" w:styleId="Ttulodellibro1">
    <w:name w:val="Título del libro1"/>
    <w:basedOn w:val="Fuentedeprrafopredeter"/>
    <w:uiPriority w:val="33"/>
    <w:semiHidden/>
    <w:unhideWhenUsed/>
    <w:qFormat/>
    <w:rPr>
      <w:bCs/>
      <w:iCs/>
      <w:spacing w:val="0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anormal"/>
    <w:uiPriority w:val="99"/>
    <w:qFormat/>
    <w:pPr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destacadaCar">
    <w:name w:val="Cita destacada Car"/>
    <w:basedOn w:val="Fuentedeprrafopredeter"/>
    <w:link w:val="Citadestacada"/>
    <w:uiPriority w:val="30"/>
    <w:semiHidden/>
    <w:qFormat/>
    <w:rPr>
      <w:i/>
      <w:iCs/>
      <w:sz w:val="30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sz w:val="30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sz w:val="30"/>
    </w:r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character" w:customStyle="1" w:styleId="selectable-text">
    <w:name w:val="selectable-text"/>
    <w:basedOn w:val="Fuentedeprrafopredeter"/>
    <w:qFormat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F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azargv@conceptom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lenaaguilar\Library\Containers\com.microsoft.Word\Data\Library\Application%20Support\Microsoft\Office\16.0\DTS\es-MX%7b6149EC36-44E1-344A-9371-9499B562D709%7d\%7bFE909D2A-A663-2A45-9B09-9815976834D6%7dtf10002081_mac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D:\Users\elenaaguilar\Library\Containers\com.microsoft.Word\Data\Library\Application Support\Microsoft\Office\16.0\DTS\es-MX{6149EC36-44E1-344A-9371-9499B562D709}\{FE909D2A-A663-2A45-9B09-9815976834D6}tf10002081_mac.dotx</Template>
  <TotalTime>5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cp:lastModifiedBy>owen salazar</cp:lastModifiedBy>
  <cp:revision>8</cp:revision>
  <cp:lastPrinted>2022-12-28T17:26:00Z</cp:lastPrinted>
  <dcterms:created xsi:type="dcterms:W3CDTF">2023-01-05T21:14:00Z</dcterms:created>
  <dcterms:modified xsi:type="dcterms:W3CDTF">2025-06-05T18:21:00Z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3082-5.1.0.7912</vt:lpwstr>
  </property>
</Properties>
</file>